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19"/>
        <w:gridCol w:w="612"/>
        <w:gridCol w:w="7606"/>
      </w:tblGrid>
      <w:tr w:rsidR="00086580" w:rsidTr="00086580">
        <w:tblPrEx>
          <w:tblCellMar>
            <w:top w:w="0" w:type="dxa"/>
            <w:bottom w:w="0" w:type="dxa"/>
          </w:tblCellMar>
        </w:tblPrEx>
        <w:tc>
          <w:tcPr>
            <w:tcW w:w="7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REGULAMIN OBOZU / </w:t>
            </w:r>
            <w:r>
              <w:rPr>
                <w:rFonts w:cs="Times New Roman"/>
                <w:b/>
                <w:bCs/>
                <w:strike/>
                <w:sz w:val="18"/>
                <w:szCs w:val="18"/>
              </w:rPr>
              <w:t>PLACÓWKI WYPOCZYNKU</w:t>
            </w:r>
            <w:r>
              <w:rPr>
                <w:rFonts w:cs="Times New Roman"/>
                <w:b/>
                <w:bCs/>
                <w:sz w:val="18"/>
                <w:szCs w:val="18"/>
              </w:rPr>
              <w:t>*</w:t>
            </w:r>
          </w:p>
          <w:p w:rsidR="00086580" w:rsidRDefault="00086580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both"/>
              <w:rPr>
                <w:rFonts w:cs="Times New Roman"/>
                <w:sz w:val="18"/>
                <w:szCs w:val="18"/>
              </w:rPr>
            </w:pP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7736"/>
              </w:tabs>
              <w:spacing w:line="100" w:lineRule="atLeast"/>
              <w:ind w:right="78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ma obowiązek stosować się do regulaminu obozu i ośrodka oraz poleceń opiekunów / wychowawców / trenerów / instruktorów.</w:t>
            </w: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648"/>
              </w:tabs>
              <w:spacing w:line="100" w:lineRule="atLeast"/>
              <w:ind w:right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 czasie obozu </w:t>
            </w:r>
            <w:r>
              <w:rPr>
                <w:rFonts w:cs="Times New Roman"/>
                <w:sz w:val="18"/>
                <w:szCs w:val="18"/>
              </w:rPr>
              <w:t>obowiązuje zakaz spożywania alkoholu, palenia tytoniu, używania narkotyków lub bycia pod wpływem substancji wyżej wymienionych.</w:t>
            </w: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52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lub jego opiekunowie ponoszą odpowiedzialność za wszelkie szkody wyrządzone przez niego w czasie trwania obozu.</w:t>
            </w: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52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</w:t>
            </w:r>
            <w:r>
              <w:rPr>
                <w:rFonts w:cs="Times New Roman"/>
                <w:sz w:val="18"/>
                <w:szCs w:val="18"/>
              </w:rPr>
              <w:t>nik powinien wziąć ze sobą niezbędny ekwipunek wymagany przez organizatora.</w:t>
            </w: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52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 przypadku dyscyplinarnego usunięcia mojego dziecka z placówki wypoczynku zobowiązuję się do niezwłocznego zabrania dziecka na koszt własny i nie wnoszę roszczeń  o zwrot poniesio</w:t>
            </w:r>
            <w:r>
              <w:rPr>
                <w:rFonts w:cs="Times New Roman"/>
                <w:sz w:val="18"/>
                <w:szCs w:val="18"/>
              </w:rPr>
              <w:t>nych kosztów uczestnictwa.</w:t>
            </w: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52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Organizatorzy nie ponoszą odpowiedzialności za rzeczy wartościowe, sprzęt elektroniczny, pieniądze, czy rzeczy pozostawione przez uczestników podczas pobytu lub środkach transportu.  </w:t>
            </w:r>
          </w:p>
          <w:p w:rsidR="00086580" w:rsidRDefault="00E2340D">
            <w:pPr>
              <w:pStyle w:val="Akapitzlist"/>
              <w:numPr>
                <w:ilvl w:val="0"/>
                <w:numId w:val="5"/>
              </w:numPr>
              <w:tabs>
                <w:tab w:val="right" w:leader="dot" w:pos="8528"/>
              </w:tabs>
              <w:spacing w:line="100" w:lineRule="atLeast"/>
            </w:pPr>
            <w:r>
              <w:rPr>
                <w:rFonts w:cs="Times New Roman"/>
                <w:sz w:val="18"/>
                <w:szCs w:val="18"/>
              </w:rPr>
              <w:t xml:space="preserve"> W czasie zajęć oraz w czasie wolnym, ze wzgl</w:t>
            </w:r>
            <w:r>
              <w:rPr>
                <w:rFonts w:cs="Times New Roman"/>
                <w:sz w:val="18"/>
                <w:szCs w:val="18"/>
              </w:rPr>
              <w:t>ędu na bezpieczeństwo, uczestnicy zobowiązani są ściśle stosować się do poleceń trenerów, instruktorów i opiekunów oraz przestrzegać regulaminu, programu obozu i harmonogramu zajęć.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tabs>
                <w:tab w:val="right" w:leader="dot" w:pos="636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 wszystkich sprawach spornych uczestnicy zobowiązani są zwracać się do </w:t>
            </w:r>
            <w:r>
              <w:rPr>
                <w:rFonts w:cs="Times New Roman"/>
                <w:sz w:val="18"/>
                <w:szCs w:val="18"/>
              </w:rPr>
              <w:t>trenerów, instruktorów i opiekunów..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tabs>
                <w:tab w:val="right" w:leader="dot" w:pos="6368"/>
              </w:tabs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Obowiązkiem uczestnika obozu sportowego jest informowanie trenera, instruktora przed przystąpieniem do wykonywania zadanych ćwiczeń o swej każdorazowej niedyspozycji, stanie zdrowia i innych ograniczeniach uniemożliwiaj</w:t>
            </w:r>
            <w:r>
              <w:rPr>
                <w:rFonts w:cs="Times New Roman"/>
                <w:sz w:val="18"/>
                <w:szCs w:val="18"/>
              </w:rPr>
              <w:t>ących wykonanie ćwiczeń.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obozu sportowego zobowiązany jest do wykonywania poleceń trenera, instruktora dotyczących sposobu wykonania ćwiczeń.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obozu ma obowiązek i prawo brania udziału we wszystkich zajęciach sportowych.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Rodzice i opieku</w:t>
            </w:r>
            <w:r>
              <w:rPr>
                <w:rFonts w:cs="Times New Roman"/>
                <w:sz w:val="18"/>
                <w:szCs w:val="18"/>
              </w:rPr>
              <w:t>nowie zobowiązują się do podania bieżących informacji o stanie zdrowia dziecka.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obozu ponosi odpowiedzialność za przedmioty wartościowe oraz pieniądze, które ma ze sobą.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W razie wypadku lub złego samopoczucia uczestnik ma obowiązek niezwłocznie p</w:t>
            </w:r>
            <w:r>
              <w:rPr>
                <w:rFonts w:cs="Times New Roman"/>
                <w:bCs/>
                <w:sz w:val="18"/>
                <w:szCs w:val="18"/>
              </w:rPr>
              <w:t>owiadomić trenera lub innego opiekuna obozu.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 Uczestnik ma obowiązek zachowywać się według przepisów i regulaminów poruszania się po drogach i na szlakach turystycznych.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Uczestnicy mają obowiązek przestrzegania zakazu samodzielnego oddalania się od grupy i</w:t>
            </w:r>
            <w:r>
              <w:rPr>
                <w:rFonts w:cs="Times New Roman"/>
                <w:bCs/>
                <w:sz w:val="18"/>
                <w:szCs w:val="18"/>
              </w:rPr>
              <w:t xml:space="preserve"> budynku bez zgłoszenia trenerowi.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Uczestnicy mają obowiązek utrzymywać w czystości sanitariaty i zajmowane pomieszczenia.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Uczestnik obozu zobowiązany jest dostosować się do instrukcji związanych</w:t>
            </w:r>
          </w:p>
          <w:p w:rsidR="00086580" w:rsidRDefault="00E2340D">
            <w:pPr>
              <w:pStyle w:val="Standard"/>
              <w:numPr>
                <w:ilvl w:val="1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 realizacją regulaminu na obozie sportowym.</w:t>
            </w:r>
          </w:p>
          <w:p w:rsidR="00086580" w:rsidRDefault="00E2340D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Poważne lub pow</w:t>
            </w:r>
            <w:r>
              <w:rPr>
                <w:rFonts w:cs="Times New Roman"/>
                <w:sz w:val="18"/>
                <w:szCs w:val="18"/>
              </w:rPr>
              <w:t>tarzające się wykroczenia poza obowiązujące zasady mogą spowodować wykluczenie danej osoby z obozu w ten sposób, że dalszy pobyt i powrót do domu będzie musiała ona odbyć we własnym zakresie i na koszt własny (w przypadku osób niepełnoletnich rodzice lub p</w:t>
            </w:r>
            <w:r>
              <w:rPr>
                <w:rFonts w:cs="Times New Roman"/>
                <w:sz w:val="18"/>
                <w:szCs w:val="18"/>
              </w:rPr>
              <w:t>rawni opiekunowie zobowiązani są do osobistego odbioru uczestnika obozu).</w:t>
            </w:r>
          </w:p>
          <w:p w:rsidR="00086580" w:rsidRDefault="00E2340D">
            <w:pPr>
              <w:pStyle w:val="Standard"/>
              <w:tabs>
                <w:tab w:val="right" w:leader="dot" w:pos="7808"/>
              </w:tabs>
              <w:spacing w:line="100" w:lineRule="atLeast"/>
              <w:ind w:left="36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Ja niżej podpisany oświadczam, że regulamin obozu jest mi znany.</w:t>
            </w:r>
          </w:p>
          <w:p w:rsidR="00086580" w:rsidRDefault="00086580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both"/>
              <w:rPr>
                <w:rFonts w:cs="Times New Roman"/>
                <w:sz w:val="18"/>
                <w:szCs w:val="18"/>
              </w:rPr>
            </w:pPr>
          </w:p>
          <w:p w:rsidR="00086580" w:rsidRDefault="00086580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both"/>
              <w:rPr>
                <w:rFonts w:cs="Times New Roman"/>
                <w:sz w:val="18"/>
                <w:szCs w:val="18"/>
              </w:rPr>
            </w:pPr>
          </w:p>
          <w:p w:rsidR="00086580" w:rsidRDefault="00086580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both"/>
              <w:rPr>
                <w:rFonts w:cs="Times New Roman"/>
                <w:sz w:val="18"/>
                <w:szCs w:val="18"/>
              </w:rPr>
            </w:pP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….............................................................................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podpis uczestnika obozu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086580">
            <w:pPr>
              <w:pStyle w:val="TableContents"/>
              <w:snapToGrid w:val="0"/>
              <w:jc w:val="center"/>
            </w:pP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08658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086580" w:rsidRDefault="00086580">
            <w:pPr>
              <w:pStyle w:val="Standard"/>
              <w:jc w:val="center"/>
              <w:rPr>
                <w:rFonts w:cs="Times New Roman"/>
              </w:rPr>
            </w:pPr>
          </w:p>
          <w:p w:rsidR="00086580" w:rsidRDefault="00E2340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KARTA </w:t>
            </w:r>
            <w:r>
              <w:rPr>
                <w:rFonts w:cs="Times New Roman"/>
              </w:rPr>
              <w:t>KWALIFIKACYJNA UCZESTNIKA OBOZU</w:t>
            </w:r>
          </w:p>
          <w:p w:rsidR="00086580" w:rsidRDefault="00E2340D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INFORMACJE O OBOZIE</w:t>
            </w:r>
          </w:p>
          <w:p w:rsidR="00086580" w:rsidRDefault="00086580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</w:pPr>
            <w:r w:rsidRPr="00086580">
              <w:rPr>
                <w:rFonts w:cs="Times New Roman"/>
                <w:lang w:eastAsia="pl-PL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amka1" o:spid="_x0000_s1027" type="#_x0000_t202" style="position:absolute;left:0;text-align:left;margin-left:.5pt;margin-top:-54.75pt;width:116.2pt;height:51.6pt;z-index:251658240;visibility:visible" filled="f" strokeweight=".18008mm">
                  <v:textbox style="mso-rotate-with-shape:t" inset="2.62989mm,1.3599mm,2.62989mm,1.3599mm">
                    <w:txbxContent>
                      <w:p w:rsidR="00086580" w:rsidRDefault="00E2340D">
                        <w:pPr>
                          <w:pStyle w:val="Standard"/>
                          <w:jc w:val="center"/>
                          <w:rPr>
                            <w:color w:val="C0C0C0"/>
                          </w:rPr>
                        </w:pPr>
                        <w:r>
                          <w:rPr>
                            <w:color w:val="C0C0C0"/>
                          </w:rPr>
                          <w:t>Pieczęć Klubu</w:t>
                        </w:r>
                      </w:p>
                      <w:p w:rsidR="00086580" w:rsidRDefault="00086580">
                        <w:pPr>
                          <w:pStyle w:val="Standard"/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  <w:r w:rsidR="00E2340D">
              <w:rPr>
                <w:rFonts w:cs="Times New Roman"/>
              </w:rPr>
              <w:t>Miejsce</w:t>
            </w:r>
          </w:p>
          <w:p w:rsidR="00A2485C" w:rsidRDefault="00E2340D" w:rsidP="00A2485C">
            <w:pPr>
              <w:pStyle w:val="Akapitzlist"/>
              <w:tabs>
                <w:tab w:val="center" w:leader="dot" w:pos="5671"/>
                <w:tab w:val="center" w:leader="dot" w:pos="6521"/>
                <w:tab w:val="right" w:leader="dot" w:pos="8506"/>
              </w:tabs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Czas trwania od </w:t>
            </w:r>
          </w:p>
          <w:p w:rsidR="00086580" w:rsidRDefault="00E2340D" w:rsidP="00A2485C">
            <w:pPr>
              <w:pStyle w:val="Akapitzlist"/>
              <w:tabs>
                <w:tab w:val="center" w:leader="dot" w:pos="5671"/>
                <w:tab w:val="center" w:leader="dot" w:pos="6521"/>
                <w:tab w:val="right" w:leader="dot" w:pos="8506"/>
              </w:tabs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DANE UCZESTNIKA OBOZU</w:t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Imię i nazwisko uczestnika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Data i miejsce urodzenia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PESEL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Adres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Nazwa i adres szkoły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Imiona, nazwiska i adres rodziców (opiekunów prawnych)*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>tel. kontaktowy</w:t>
            </w:r>
            <w:r>
              <w:rPr>
                <w:rFonts w:cs="Times New Roman"/>
              </w:rPr>
              <w:tab/>
            </w:r>
          </w:p>
          <w:p w:rsidR="00086580" w:rsidRDefault="00086580">
            <w:pPr>
              <w:pStyle w:val="Akapitzlist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3.   WNIOSEK RODZICÓW O SKIEROWANIE DZIECKA NA OBÓZ</w:t>
            </w:r>
          </w:p>
          <w:p w:rsidR="00086580" w:rsidRDefault="00E2340D">
            <w:pPr>
              <w:pStyle w:val="Akapitzlist"/>
              <w:tabs>
                <w:tab w:val="right" w:leader="dot" w:pos="7536"/>
              </w:tabs>
              <w:spacing w:line="100" w:lineRule="atLeast"/>
              <w:ind w:left="60" w:right="84"/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>
              <w:rPr>
                <w:rFonts w:cs="Times New Roman"/>
                <w:sz w:val="20"/>
                <w:szCs w:val="20"/>
              </w:rPr>
              <w:t>3.1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Zgłaszamy udział naszego dziecka….............................................</w:t>
            </w:r>
            <w:r>
              <w:rPr>
                <w:rFonts w:cs="Times New Roman"/>
                <w:sz w:val="22"/>
                <w:szCs w:val="22"/>
              </w:rPr>
              <w:t>.................</w:t>
            </w:r>
          </w:p>
          <w:p w:rsidR="00086580" w:rsidRDefault="00E2340D">
            <w:pPr>
              <w:pStyle w:val="Akapitzlist"/>
              <w:tabs>
                <w:tab w:val="right" w:leader="dot" w:pos="7536"/>
              </w:tabs>
              <w:spacing w:line="100" w:lineRule="atLeast"/>
              <w:ind w:left="60" w:right="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</w:p>
          <w:p w:rsidR="00086580" w:rsidRDefault="00E2340D">
            <w:pPr>
              <w:pStyle w:val="Akapitzlist"/>
              <w:tabs>
                <w:tab w:val="right" w:leader="dot" w:pos="7536"/>
              </w:tabs>
              <w:spacing w:line="100" w:lineRule="atLeast"/>
              <w:ind w:left="60" w:right="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…........................................w obozie sportowym w 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w </w:t>
            </w:r>
            <w:r w:rsidR="00A2485C">
              <w:rPr>
                <w:rFonts w:cs="Times New Roman"/>
                <w:sz w:val="22"/>
                <w:szCs w:val="22"/>
              </w:rPr>
              <w:t>dniach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0"/>
                <w:szCs w:val="20"/>
              </w:rPr>
              <w:t>3.2</w:t>
            </w:r>
            <w:r>
              <w:rPr>
                <w:rFonts w:cs="Times New Roman"/>
                <w:sz w:val="22"/>
                <w:szCs w:val="22"/>
              </w:rPr>
              <w:t xml:space="preserve"> Zapoznaliśmy się z regulaminem obozu i nie wnosimy zastrzeżeń do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>
              <w:rPr>
                <w:rFonts w:cs="Times New Roman"/>
                <w:sz w:val="22"/>
                <w:szCs w:val="22"/>
              </w:rPr>
              <w:t xml:space="preserve">     jego treści.</w:t>
            </w:r>
          </w:p>
          <w:p w:rsidR="00A2485C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0"/>
                <w:szCs w:val="20"/>
              </w:rPr>
              <w:t>3.3</w:t>
            </w:r>
            <w:r>
              <w:rPr>
                <w:rFonts w:cs="Times New Roman"/>
                <w:sz w:val="22"/>
                <w:szCs w:val="22"/>
              </w:rPr>
              <w:t xml:space="preserve">  Zobowiązujemy się do wpłacenia należności za obóz do dnia  </w:t>
            </w:r>
            <w:r w:rsidR="00A2485C">
              <w:rPr>
                <w:rFonts w:cs="Times New Roman"/>
                <w:sz w:val="22"/>
                <w:szCs w:val="22"/>
              </w:rPr>
              <w:t xml:space="preserve">   </w:t>
            </w:r>
          </w:p>
          <w:p w:rsidR="00086580" w:rsidRDefault="00A2485C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</w:pPr>
            <w:r>
              <w:rPr>
                <w:rFonts w:cs="Times New Roman"/>
                <w:sz w:val="22"/>
                <w:szCs w:val="22"/>
              </w:rPr>
              <w:t xml:space="preserve">               rozpoczęcia obozu</w:t>
            </w:r>
            <w:r w:rsidR="00E2340D">
              <w:rPr>
                <w:rFonts w:cs="Times New Roman"/>
                <w:sz w:val="22"/>
                <w:szCs w:val="22"/>
              </w:rPr>
              <w:t xml:space="preserve">        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 w:right="475"/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>
              <w:rPr>
                <w:rFonts w:cs="Times New Roman"/>
                <w:sz w:val="20"/>
                <w:szCs w:val="20"/>
              </w:rPr>
              <w:t>3.4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Wyrażamy zgodę na przetwarzanie danych osobowych zawartych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w punkcie 2, karty kwalifikacyjnej w zakresie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niezbędnym dla bezpieczeństwa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i ochrony zdrowia dziecka.</w:t>
            </w:r>
          </w:p>
          <w:p w:rsidR="00086580" w:rsidRDefault="00086580">
            <w:pPr>
              <w:pStyle w:val="Akapitzlist"/>
              <w:tabs>
                <w:tab w:val="right" w:leader="dot" w:pos="8528"/>
              </w:tabs>
              <w:spacing w:line="100" w:lineRule="atLeast"/>
              <w:rPr>
                <w:rFonts w:cs="Times New Roman"/>
              </w:rPr>
            </w:pPr>
          </w:p>
          <w:p w:rsidR="00086580" w:rsidRDefault="00086580">
            <w:pPr>
              <w:pStyle w:val="Akapitzlist"/>
              <w:tabs>
                <w:tab w:val="right" w:leader="dot" w:pos="8528"/>
              </w:tabs>
              <w:spacing w:line="100" w:lineRule="atLeast"/>
              <w:rPr>
                <w:rFonts w:cs="Times New Roman"/>
              </w:rPr>
            </w:pP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.…………….................                             .…..................................................</w:t>
            </w:r>
          </w:p>
          <w:p w:rsidR="00086580" w:rsidRDefault="00E2340D">
            <w:pPr>
              <w:pStyle w:val="Akapitzlist"/>
              <w:tabs>
                <w:tab w:val="right" w:leader="dot" w:pos="7372"/>
              </w:tabs>
              <w:spacing w:line="100" w:lineRule="atLeast"/>
              <w:ind w:left="142"/>
            </w:pPr>
            <w:r>
              <w:rPr>
                <w:rFonts w:cs="Times New Roman"/>
                <w:sz w:val="16"/>
                <w:szCs w:val="16"/>
              </w:rPr>
              <w:t xml:space="preserve">        (Miejscowość i data)                               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(Podpis rodziców / prawnych opiekunów)*</w:t>
            </w:r>
          </w:p>
        </w:tc>
      </w:tr>
    </w:tbl>
    <w:p w:rsidR="00086580" w:rsidRPr="00086580" w:rsidRDefault="00086580" w:rsidP="00086580">
      <w:pPr>
        <w:rPr>
          <w:vanish/>
        </w:rPr>
        <w:sectPr w:rsidR="00086580" w:rsidRPr="00086580">
          <w:pgSz w:w="16838" w:h="11906" w:orient="landscape"/>
          <w:pgMar w:top="312" w:right="493" w:bottom="340" w:left="510" w:header="708" w:footer="708" w:gutter="0"/>
          <w:cols w:space="708"/>
        </w:sectPr>
      </w:pPr>
    </w:p>
    <w:tbl>
      <w:tblPr>
        <w:tblW w:w="158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19"/>
        <w:gridCol w:w="612"/>
        <w:gridCol w:w="7606"/>
      </w:tblGrid>
      <w:tr w:rsidR="00086580" w:rsidTr="00086580">
        <w:tblPrEx>
          <w:tblCellMar>
            <w:top w:w="0" w:type="dxa"/>
            <w:bottom w:w="0" w:type="dxa"/>
          </w:tblCellMar>
        </w:tblPrEx>
        <w:tc>
          <w:tcPr>
            <w:tcW w:w="7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    INFORMACJA OPIEKUNÓW O STANIE ZDROWIA UCZESTNIKA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ind w:lef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(np. choroby przewlekłe, alergie, regularnie zażywane leki i ich dawki)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36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36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Akapitzlist"/>
              <w:tabs>
                <w:tab w:val="right" w:leader="dot" w:pos="2835"/>
                <w:tab w:val="right" w:leader="dot" w:pos="7088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086580" w:rsidRDefault="00E2340D">
            <w:pPr>
              <w:pStyle w:val="Akapitzlist"/>
              <w:tabs>
                <w:tab w:val="right" w:leader="dot" w:pos="2835"/>
                <w:tab w:val="right" w:leader="dot" w:pos="7088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….........................................                </w:t>
            </w:r>
            <w:r>
              <w:rPr>
                <w:rFonts w:cs="Times New Roman"/>
              </w:rPr>
              <w:t>…......….….....................................</w:t>
            </w:r>
          </w:p>
          <w:p w:rsidR="00086580" w:rsidRDefault="00E2340D">
            <w:pPr>
              <w:pStyle w:val="Akapitzlist"/>
              <w:tabs>
                <w:tab w:val="right" w:leader="dot" w:pos="2835"/>
                <w:tab w:val="right" w:leader="dot" w:pos="7088"/>
              </w:tabs>
              <w:ind w:left="0"/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           </w:t>
            </w:r>
            <w:r>
              <w:rPr>
                <w:rFonts w:cs="Times New Roman"/>
                <w:sz w:val="16"/>
                <w:szCs w:val="16"/>
              </w:rPr>
              <w:t xml:space="preserve"> (Miejscowość i data)                                                   (Podpis rodziców / prawnych opiekunów)*</w:t>
            </w:r>
          </w:p>
          <w:p w:rsidR="00086580" w:rsidRDefault="00E2340D">
            <w:pPr>
              <w:pStyle w:val="Akapitzlist"/>
              <w:tabs>
                <w:tab w:val="right" w:leader="dot" w:pos="2835"/>
                <w:tab w:val="right" w:leader="dot" w:pos="7088"/>
              </w:tabs>
              <w:spacing w:before="58" w:after="58" w:line="36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>
              <w:rPr>
                <w:rFonts w:cs="Times New Roman"/>
              </w:rPr>
              <w:tab/>
              <w:t xml:space="preserve">    INFORMACJA O SZCZEPIENIACH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</w:p>
          <w:p w:rsidR="00086580" w:rsidRDefault="00086580">
            <w:pPr>
              <w:pStyle w:val="Standard"/>
              <w:tabs>
                <w:tab w:val="right" w:leader="dot" w:pos="7088"/>
              </w:tabs>
              <w:spacing w:line="100" w:lineRule="atLeast"/>
              <w:jc w:val="center"/>
              <w:rPr>
                <w:rFonts w:cs="Times New Roman"/>
              </w:rPr>
            </w:pPr>
          </w:p>
          <w:p w:rsidR="00086580" w:rsidRDefault="00086580">
            <w:pPr>
              <w:pStyle w:val="Standard"/>
              <w:tabs>
                <w:tab w:val="right" w:leader="dot" w:pos="7088"/>
              </w:tabs>
              <w:spacing w:line="100" w:lineRule="atLeast"/>
              <w:jc w:val="center"/>
              <w:rPr>
                <w:rFonts w:cs="Times New Roman"/>
              </w:rPr>
            </w:pP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100" w:lineRule="atLeast"/>
              <w:jc w:val="center"/>
            </w:pPr>
            <w:r>
              <w:rPr>
                <w:rFonts w:cs="Times New Roman"/>
              </w:rPr>
              <w:t>........................................</w:t>
            </w:r>
            <w:r>
              <w:rPr>
                <w:rFonts w:cs="Times New Roman"/>
              </w:rPr>
              <w:t>...                    ….........................................................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/>
                <w:sz w:val="16"/>
                <w:szCs w:val="16"/>
              </w:rPr>
              <w:t xml:space="preserve"> (Miejscowość i data) 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cs="Times New Roman"/>
                <w:sz w:val="16"/>
                <w:szCs w:val="16"/>
              </w:rPr>
              <w:t>(Podpis pielęgniarki / rodziców / prawnych opiekunów)*</w:t>
            </w:r>
          </w:p>
          <w:p w:rsidR="00086580" w:rsidRDefault="00086580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6.    DECYZJA O KWALIFIKACJI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Postanawia się: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A) Za</w:t>
            </w:r>
            <w:r>
              <w:rPr>
                <w:rFonts w:cs="Times New Roman"/>
                <w:sz w:val="22"/>
                <w:szCs w:val="22"/>
              </w:rPr>
              <w:t>kwalifikować i skierować dziecko na wypoczynek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B) Odmówić skierowania na wypoczynek ze względu: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…..................................................................................................................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</w:p>
          <w:p w:rsidR="00086580" w:rsidRDefault="00E2340D">
            <w:pPr>
              <w:pStyle w:val="Standard"/>
              <w:tabs>
                <w:tab w:val="left" w:pos="5103"/>
                <w:tab w:val="right" w:leader="dot" w:pos="7088"/>
              </w:tabs>
              <w:spacing w:line="100" w:lineRule="atLeast"/>
            </w:pPr>
            <w:r>
              <w:rPr>
                <w:rFonts w:cs="Times New Roman"/>
              </w:rPr>
              <w:t>...........................................                                 ..........................................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            </w:t>
            </w:r>
            <w:r>
              <w:rPr>
                <w:rFonts w:cs="Times New Roman"/>
                <w:sz w:val="16"/>
                <w:szCs w:val="16"/>
              </w:rPr>
              <w:t xml:space="preserve"> (data)</w:t>
            </w:r>
            <w:r>
              <w:rPr>
                <w:rFonts w:cs="Times New Roman"/>
                <w:sz w:val="16"/>
                <w:szCs w:val="16"/>
              </w:rPr>
              <w:tab/>
              <w:t xml:space="preserve">        (podpis)</w:t>
            </w:r>
          </w:p>
          <w:p w:rsidR="00086580" w:rsidRDefault="00086580">
            <w:pPr>
              <w:pStyle w:val="Standard"/>
              <w:tabs>
                <w:tab w:val="left" w:pos="5103"/>
                <w:tab w:val="right" w:leader="dot" w:pos="7088"/>
              </w:tabs>
              <w:spacing w:line="100" w:lineRule="atLeast"/>
              <w:rPr>
                <w:rFonts w:cs="Times New Roman"/>
                <w:sz w:val="16"/>
                <w:szCs w:val="16"/>
              </w:rPr>
            </w:pP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7.    INFORMACJAWYCHOWAWCY KLASY O UCZESTNIKU OBOZU</w:t>
            </w:r>
          </w:p>
          <w:p w:rsidR="00086580" w:rsidRDefault="00E2340D">
            <w:pPr>
              <w:pStyle w:val="Akapitzlist"/>
              <w:tabs>
                <w:tab w:val="right" w:leader="dot" w:pos="7088"/>
              </w:tabs>
              <w:spacing w:line="360" w:lineRule="auto"/>
              <w:ind w:lef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(w przypadku braku możliwości uzyskania </w:t>
            </w:r>
            <w:r>
              <w:rPr>
                <w:rFonts w:cs="Times New Roman"/>
                <w:sz w:val="16"/>
                <w:szCs w:val="16"/>
              </w:rPr>
              <w:t>opinii wychowawcy, wypełnia rodzic lub opiekun):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br/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100" w:lineRule="atLeast"/>
              <w:jc w:val="center"/>
            </w:pPr>
            <w:r>
              <w:rPr>
                <w:rFonts w:cs="Times New Roman"/>
              </w:rPr>
              <w:t xml:space="preserve">...........................................                    ….........................................................                    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100" w:lineRule="atLeast"/>
              <w:jc w:val="center"/>
            </w:pPr>
            <w:r>
              <w:rPr>
                <w:rFonts w:cs="Times New Roman"/>
                <w:sz w:val="16"/>
                <w:szCs w:val="16"/>
              </w:rPr>
              <w:t xml:space="preserve">       (Miejscowość i data)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                           (Podpis wychowawcy/rodzica lub opiekuna)*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086580">
            <w:pPr>
              <w:pStyle w:val="TableContents"/>
              <w:snapToGrid w:val="0"/>
              <w:jc w:val="center"/>
            </w:pP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580" w:rsidRDefault="00E2340D">
            <w:pPr>
              <w:pStyle w:val="Standard"/>
              <w:tabs>
                <w:tab w:val="right" w:leader="dot" w:pos="7940"/>
              </w:tabs>
              <w:spacing w:line="100" w:lineRule="atLeast"/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  <w:t>8.  POTWIERDZENIE POBYTU DZIECKA NA WYPOCZYNKU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Dziecko przebywało na: 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….............................................................................................................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cs="Times New Roman"/>
                <w:sz w:val="16"/>
                <w:szCs w:val="16"/>
              </w:rPr>
              <w:t xml:space="preserve">       (forma i adres miejsca wypoczynku)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od dnia ........................... do dnia ............................ r.</w:t>
            </w: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….....</w:t>
            </w:r>
            <w:r>
              <w:rPr>
                <w:rFonts w:cs="Times New Roman"/>
              </w:rPr>
              <w:t>...................                        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        (data)                                                                  (czytelny podpis kierownika wypoczynku)</w:t>
            </w: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  <w:sz w:val="20"/>
                <w:szCs w:val="20"/>
              </w:rPr>
            </w:pPr>
          </w:p>
          <w:p w:rsidR="00086580" w:rsidRDefault="00E2340D">
            <w:pPr>
              <w:pStyle w:val="Standard"/>
              <w:numPr>
                <w:ilvl w:val="0"/>
                <w:numId w:val="2"/>
              </w:numPr>
              <w:tabs>
                <w:tab w:val="left" w:pos="426"/>
                <w:tab w:val="right" w:leader="dot" w:pos="7088"/>
              </w:tabs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INFORMACJE O STANIE ZDROWIA </w:t>
            </w:r>
            <w:r>
              <w:rPr>
                <w:rFonts w:cs="Times New Roman"/>
              </w:rPr>
              <w:t>DZIECKA W CZASIE</w:t>
            </w:r>
          </w:p>
          <w:p w:rsidR="00086580" w:rsidRDefault="00E2340D">
            <w:pPr>
              <w:pStyle w:val="Standard"/>
              <w:tabs>
                <w:tab w:val="right" w:leader="dot" w:pos="7088"/>
              </w:tabs>
              <w:spacing w:line="100" w:lineRule="atLeast"/>
            </w:pPr>
            <w:r>
              <w:rPr>
                <w:rFonts w:cs="Times New Roman"/>
              </w:rPr>
              <w:t xml:space="preserve">              TRWANIA WYPOCZYNKU </w:t>
            </w:r>
            <w:r>
              <w:rPr>
                <w:rFonts w:cs="Times New Roman"/>
                <w:sz w:val="20"/>
                <w:szCs w:val="20"/>
              </w:rPr>
              <w:t>(dane o zachorowaniach, urazach, leczeniu itp.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</w:t>
            </w:r>
            <w:r>
              <w:rPr>
                <w:rFonts w:cs="Times New Roman"/>
              </w:rPr>
              <w:t>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Organizator informuje rodziców o leczeniu ambulatoryjnym lub hospitalizac</w:t>
            </w:r>
            <w:r>
              <w:rPr>
                <w:rFonts w:cs="Times New Roman"/>
              </w:rPr>
              <w:t>ji dziecka:</w:t>
            </w:r>
          </w:p>
          <w:p w:rsidR="00086580" w:rsidRDefault="00086580">
            <w:pPr>
              <w:pStyle w:val="Standard"/>
              <w:tabs>
                <w:tab w:val="right" w:leader="dot" w:pos="8506"/>
                <w:tab w:val="left" w:pos="15068"/>
              </w:tabs>
              <w:spacing w:line="360" w:lineRule="auto"/>
              <w:ind w:left="709"/>
              <w:rPr>
                <w:rFonts w:cs="Times New Roman"/>
                <w:sz w:val="20"/>
                <w:szCs w:val="20"/>
              </w:rPr>
            </w:pPr>
          </w:p>
          <w:p w:rsidR="00086580" w:rsidRDefault="00086580">
            <w:pPr>
              <w:pStyle w:val="Standard"/>
              <w:tabs>
                <w:tab w:val="right" w:leader="dot" w:pos="8506"/>
                <w:tab w:val="left" w:pos="15068"/>
              </w:tabs>
              <w:spacing w:line="360" w:lineRule="auto"/>
              <w:ind w:left="709"/>
              <w:rPr>
                <w:rFonts w:cs="Times New Roman"/>
                <w:sz w:val="20"/>
                <w:szCs w:val="20"/>
              </w:rPr>
            </w:pPr>
          </w:p>
          <w:p w:rsidR="00086580" w:rsidRDefault="00E2340D">
            <w:pPr>
              <w:pStyle w:val="Standard"/>
              <w:tabs>
                <w:tab w:val="right" w:leader="dot" w:pos="8506"/>
                <w:tab w:val="left" w:pos="15068"/>
              </w:tabs>
              <w:spacing w:line="100" w:lineRule="atLeast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..............................                                </w:t>
            </w:r>
            <w:r>
              <w:rPr>
                <w:rFonts w:cs="Times New Roman"/>
              </w:rPr>
              <w:tab/>
              <w:t>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(miejscowość, data)                                                                 (podpis lekarza lub pielęgniarki)</w:t>
            </w: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  <w:rPr>
                <w:rFonts w:cs="Times New Roman"/>
              </w:rPr>
            </w:pPr>
          </w:p>
          <w:p w:rsidR="00086580" w:rsidRDefault="00E2340D">
            <w:pPr>
              <w:pStyle w:val="Standard"/>
              <w:tabs>
                <w:tab w:val="left" w:pos="1561"/>
                <w:tab w:val="right" w:leader="dot" w:pos="7940"/>
              </w:tabs>
              <w:spacing w:line="100" w:lineRule="atLeast"/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  <w:t xml:space="preserve">10.   UWAGI I </w:t>
            </w:r>
            <w:r>
              <w:rPr>
                <w:rFonts w:cs="Times New Roman"/>
              </w:rPr>
              <w:t>SPOSTRZEŻENIA WYCHOWAWCY INSTRUKTORA</w:t>
            </w:r>
          </w:p>
          <w:p w:rsidR="00086580" w:rsidRDefault="00E2340D">
            <w:pPr>
              <w:pStyle w:val="Standard"/>
              <w:tabs>
                <w:tab w:val="left" w:pos="1561"/>
                <w:tab w:val="right" w:leader="dot" w:pos="7940"/>
              </w:tabs>
              <w:spacing w:line="100" w:lineRule="atLeast"/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O DZIECKU PODCZAS TRWANIA WYPOCZYNKU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</w:t>
            </w:r>
            <w:r>
              <w:rPr>
                <w:rFonts w:cs="Times New Roman"/>
              </w:rPr>
              <w:t>........................................................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</w:rPr>
            </w:pPr>
            <w:r>
              <w:rPr>
                <w:rFonts w:cs="Times New Roman"/>
              </w:rPr>
              <w:t>….............................................................................................................</w:t>
            </w: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  <w:sz w:val="12"/>
                <w:szCs w:val="12"/>
              </w:rPr>
            </w:pPr>
          </w:p>
          <w:p w:rsidR="00086580" w:rsidRDefault="00086580">
            <w:pPr>
              <w:pStyle w:val="Standard"/>
              <w:tabs>
                <w:tab w:val="right" w:leader="dot" w:pos="8506"/>
              </w:tabs>
              <w:spacing w:line="360" w:lineRule="auto"/>
              <w:ind w:left="709"/>
              <w:rPr>
                <w:rFonts w:cs="Times New Roman"/>
                <w:sz w:val="20"/>
                <w:szCs w:val="20"/>
              </w:rPr>
            </w:pP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</w:pPr>
            <w:r>
              <w:rPr>
                <w:rFonts w:cs="Times New Roman"/>
              </w:rPr>
              <w:t>.....................................                  ...............................</w:t>
            </w:r>
            <w:r>
              <w:rPr>
                <w:rFonts w:cs="Times New Roman"/>
              </w:rPr>
              <w:t>...........................</w:t>
            </w:r>
            <w:r>
              <w:rPr>
                <w:rFonts w:cs="Times New Roman"/>
                <w:sz w:val="16"/>
                <w:szCs w:val="16"/>
              </w:rPr>
              <w:t xml:space="preserve">     </w:t>
            </w:r>
          </w:p>
          <w:p w:rsidR="00086580" w:rsidRDefault="00E2340D">
            <w:pPr>
              <w:pStyle w:val="Standard"/>
              <w:tabs>
                <w:tab w:val="right" w:leader="dot" w:pos="8506"/>
              </w:tabs>
              <w:spacing w:line="100" w:lineRule="atLeast"/>
              <w:ind w:left="709"/>
            </w:pPr>
            <w:r>
              <w:rPr>
                <w:rFonts w:cs="Times New Roman"/>
                <w:sz w:val="16"/>
                <w:szCs w:val="16"/>
              </w:rPr>
              <w:t xml:space="preserve">     (miejscowość, data)                                                     (podpis wychowawcy/instruktora/trenera)*</w:t>
            </w:r>
          </w:p>
        </w:tc>
      </w:tr>
    </w:tbl>
    <w:p w:rsidR="00086580" w:rsidRDefault="00086580">
      <w:pPr>
        <w:pStyle w:val="Standard"/>
        <w:rPr>
          <w:sz w:val="4"/>
          <w:szCs w:val="4"/>
        </w:rPr>
      </w:pPr>
    </w:p>
    <w:sectPr w:rsidR="00086580" w:rsidSect="00086580">
      <w:pgSz w:w="16838" w:h="11906" w:orient="landscape"/>
      <w:pgMar w:top="312" w:right="493" w:bottom="340" w:left="51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0D" w:rsidRDefault="00E2340D" w:rsidP="00086580">
      <w:r>
        <w:separator/>
      </w:r>
    </w:p>
  </w:endnote>
  <w:endnote w:type="continuationSeparator" w:id="0">
    <w:p w:rsidR="00E2340D" w:rsidRDefault="00E2340D" w:rsidP="0008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0D" w:rsidRDefault="00E2340D" w:rsidP="00086580">
      <w:r w:rsidRPr="00086580">
        <w:rPr>
          <w:color w:val="000000"/>
        </w:rPr>
        <w:separator/>
      </w:r>
    </w:p>
  </w:footnote>
  <w:footnote w:type="continuationSeparator" w:id="0">
    <w:p w:rsidR="00E2340D" w:rsidRDefault="00E2340D" w:rsidP="00086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9C3"/>
    <w:multiLevelType w:val="multilevel"/>
    <w:tmpl w:val="1646C5B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46CD1"/>
    <w:multiLevelType w:val="multilevel"/>
    <w:tmpl w:val="D19849DA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A671D0A"/>
    <w:multiLevelType w:val="multilevel"/>
    <w:tmpl w:val="689818E8"/>
    <w:styleLink w:val="WW8Num3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3">
    <w:nsid w:val="4C2E42BA"/>
    <w:multiLevelType w:val="multilevel"/>
    <w:tmpl w:val="4D7E283A"/>
    <w:styleLink w:val="WW8Num2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D9B79D5"/>
    <w:multiLevelType w:val="multilevel"/>
    <w:tmpl w:val="83887514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6580"/>
    <w:rsid w:val="00086580"/>
    <w:rsid w:val="00A2485C"/>
    <w:rsid w:val="00E2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658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6580"/>
    <w:pPr>
      <w:suppressAutoHyphens/>
    </w:pPr>
  </w:style>
  <w:style w:type="paragraph" w:customStyle="1" w:styleId="Heading">
    <w:name w:val="Heading"/>
    <w:basedOn w:val="Standard"/>
    <w:next w:val="Textbody"/>
    <w:rsid w:val="0008658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86580"/>
    <w:pPr>
      <w:spacing w:after="120"/>
    </w:pPr>
  </w:style>
  <w:style w:type="paragraph" w:styleId="Lista">
    <w:name w:val="List"/>
    <w:basedOn w:val="Textbody"/>
    <w:rsid w:val="00086580"/>
  </w:style>
  <w:style w:type="paragraph" w:styleId="Legenda">
    <w:name w:val="caption"/>
    <w:basedOn w:val="Standard"/>
    <w:rsid w:val="000865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6580"/>
    <w:pPr>
      <w:suppressLineNumbers/>
    </w:pPr>
  </w:style>
  <w:style w:type="paragraph" w:customStyle="1" w:styleId="TableContents">
    <w:name w:val="Table Contents"/>
    <w:basedOn w:val="Standard"/>
    <w:rsid w:val="00086580"/>
    <w:pPr>
      <w:suppressLineNumbers/>
    </w:pPr>
  </w:style>
  <w:style w:type="paragraph" w:styleId="Akapitzlist">
    <w:name w:val="List Paragraph"/>
    <w:basedOn w:val="Standard"/>
    <w:rsid w:val="00086580"/>
    <w:pPr>
      <w:ind w:left="720"/>
    </w:pPr>
  </w:style>
  <w:style w:type="paragraph" w:customStyle="1" w:styleId="Framecontents">
    <w:name w:val="Frame contents"/>
    <w:basedOn w:val="Textbody"/>
    <w:rsid w:val="00086580"/>
  </w:style>
  <w:style w:type="paragraph" w:customStyle="1" w:styleId="TableHeading">
    <w:name w:val="Table Heading"/>
    <w:basedOn w:val="TableContents"/>
    <w:rsid w:val="00086580"/>
    <w:pPr>
      <w:jc w:val="center"/>
    </w:pPr>
    <w:rPr>
      <w:b/>
      <w:bCs/>
    </w:rPr>
  </w:style>
  <w:style w:type="character" w:customStyle="1" w:styleId="WW8Num1z0">
    <w:name w:val="WW8Num1z0"/>
    <w:rsid w:val="00086580"/>
    <w:rPr>
      <w:rFonts w:ascii="Times New Roman" w:hAnsi="Times New Roman" w:cs="Times New Roman"/>
    </w:rPr>
  </w:style>
  <w:style w:type="character" w:customStyle="1" w:styleId="WW8Num2z0">
    <w:name w:val="WW8Num2z0"/>
    <w:rsid w:val="00086580"/>
  </w:style>
  <w:style w:type="character" w:customStyle="1" w:styleId="WW8Num3z0">
    <w:name w:val="WW8Num3z0"/>
    <w:rsid w:val="00086580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4z0">
    <w:name w:val="WW8Num4z0"/>
    <w:rsid w:val="00086580"/>
  </w:style>
  <w:style w:type="character" w:customStyle="1" w:styleId="WW8Num4z1">
    <w:name w:val="WW8Num4z1"/>
    <w:rsid w:val="00086580"/>
  </w:style>
  <w:style w:type="character" w:customStyle="1" w:styleId="WW8Num4z2">
    <w:name w:val="WW8Num4z2"/>
    <w:rsid w:val="00086580"/>
  </w:style>
  <w:style w:type="character" w:customStyle="1" w:styleId="WW8Num4z3">
    <w:name w:val="WW8Num4z3"/>
    <w:rsid w:val="00086580"/>
  </w:style>
  <w:style w:type="character" w:customStyle="1" w:styleId="WW8Num4z4">
    <w:name w:val="WW8Num4z4"/>
    <w:rsid w:val="00086580"/>
  </w:style>
  <w:style w:type="character" w:customStyle="1" w:styleId="WW8Num4z5">
    <w:name w:val="WW8Num4z5"/>
    <w:rsid w:val="00086580"/>
  </w:style>
  <w:style w:type="character" w:customStyle="1" w:styleId="WW8Num4z6">
    <w:name w:val="WW8Num4z6"/>
    <w:rsid w:val="00086580"/>
  </w:style>
  <w:style w:type="character" w:customStyle="1" w:styleId="WW8Num4z7">
    <w:name w:val="WW8Num4z7"/>
    <w:rsid w:val="00086580"/>
  </w:style>
  <w:style w:type="character" w:customStyle="1" w:styleId="WW8Num4z8">
    <w:name w:val="WW8Num4z8"/>
    <w:rsid w:val="00086580"/>
  </w:style>
  <w:style w:type="character" w:customStyle="1" w:styleId="WW8Num6z0">
    <w:name w:val="WW8Num6z0"/>
    <w:rsid w:val="00086580"/>
  </w:style>
  <w:style w:type="character" w:customStyle="1" w:styleId="WW8Num6z1">
    <w:name w:val="WW8Num6z1"/>
    <w:rsid w:val="00086580"/>
  </w:style>
  <w:style w:type="character" w:customStyle="1" w:styleId="WW8Num6z2">
    <w:name w:val="WW8Num6z2"/>
    <w:rsid w:val="00086580"/>
  </w:style>
  <w:style w:type="character" w:customStyle="1" w:styleId="WW8Num6z3">
    <w:name w:val="WW8Num6z3"/>
    <w:rsid w:val="00086580"/>
  </w:style>
  <w:style w:type="character" w:customStyle="1" w:styleId="WW8Num6z4">
    <w:name w:val="WW8Num6z4"/>
    <w:rsid w:val="00086580"/>
  </w:style>
  <w:style w:type="character" w:customStyle="1" w:styleId="WW8Num6z5">
    <w:name w:val="WW8Num6z5"/>
    <w:rsid w:val="00086580"/>
  </w:style>
  <w:style w:type="character" w:customStyle="1" w:styleId="WW8Num6z6">
    <w:name w:val="WW8Num6z6"/>
    <w:rsid w:val="00086580"/>
  </w:style>
  <w:style w:type="character" w:customStyle="1" w:styleId="WW8Num6z7">
    <w:name w:val="WW8Num6z7"/>
    <w:rsid w:val="00086580"/>
  </w:style>
  <w:style w:type="character" w:customStyle="1" w:styleId="WW8Num6z8">
    <w:name w:val="WW8Num6z8"/>
    <w:rsid w:val="00086580"/>
  </w:style>
  <w:style w:type="character" w:customStyle="1" w:styleId="NumberingSymbols">
    <w:name w:val="Numbering Symbols"/>
    <w:rsid w:val="00086580"/>
    <w:rPr>
      <w:sz w:val="20"/>
      <w:szCs w:val="20"/>
    </w:rPr>
  </w:style>
  <w:style w:type="numbering" w:customStyle="1" w:styleId="WW8Num1">
    <w:name w:val="WW8Num1"/>
    <w:basedOn w:val="Bezlisty"/>
    <w:rsid w:val="00086580"/>
    <w:pPr>
      <w:numPr>
        <w:numId w:val="1"/>
      </w:numPr>
    </w:pPr>
  </w:style>
  <w:style w:type="numbering" w:customStyle="1" w:styleId="WW8Num2">
    <w:name w:val="WW8Num2"/>
    <w:basedOn w:val="Bezlisty"/>
    <w:rsid w:val="00086580"/>
    <w:pPr>
      <w:numPr>
        <w:numId w:val="2"/>
      </w:numPr>
    </w:pPr>
  </w:style>
  <w:style w:type="numbering" w:customStyle="1" w:styleId="WW8Num3">
    <w:name w:val="WW8Num3"/>
    <w:basedOn w:val="Bezlisty"/>
    <w:rsid w:val="00086580"/>
    <w:pPr>
      <w:numPr>
        <w:numId w:val="3"/>
      </w:numPr>
    </w:pPr>
  </w:style>
  <w:style w:type="numbering" w:customStyle="1" w:styleId="WW8Num4">
    <w:name w:val="WW8Num4"/>
    <w:basedOn w:val="Bezlisty"/>
    <w:rsid w:val="0008658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1116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Nowicki</dc:creator>
  <cp:lastModifiedBy>piotr</cp:lastModifiedBy>
  <cp:revision>2</cp:revision>
  <cp:lastPrinted>2016-06-21T16:05:00Z</cp:lastPrinted>
  <dcterms:created xsi:type="dcterms:W3CDTF">2016-11-22T11:35:00Z</dcterms:created>
  <dcterms:modified xsi:type="dcterms:W3CDTF">2016-11-22T11:35:00Z</dcterms:modified>
</cp:coreProperties>
</file>